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5"/>
        <w:gridCol w:w="8147"/>
      </w:tblGrid>
      <w:tr w:rsidR="0070777B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신청인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77B" w:rsidRDefault="00134281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광대</w:t>
            </w:r>
          </w:p>
        </w:tc>
      </w:tr>
      <w:tr w:rsidR="0070777B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신청일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77B" w:rsidRDefault="00134281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2017-09-23</w:t>
            </w:r>
          </w:p>
        </w:tc>
      </w:tr>
      <w:tr w:rsidR="0070777B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70777B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연대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70777B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>(</w:t>
            </w:r>
            <w:proofErr w:type="spellStart"/>
            <w:r>
              <w:rPr>
                <w:rFonts w:ascii="돋움" w:eastAsia="돋움" w:hAnsi="돋움"/>
                <w:sz w:val="22"/>
              </w:rPr>
              <w:t>활동가</w:t>
            </w:r>
            <w:proofErr w:type="spellEnd"/>
            <w:r>
              <w:rPr>
                <w:rFonts w:ascii="돋움" w:eastAsia="돋움" w:hAnsi="돋움"/>
                <w:sz w:val="22"/>
              </w:rPr>
              <w:t>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77B" w:rsidRDefault="00134281">
            <w:pPr>
              <w:pStyle w:val="14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 w:hint="eastAsia"/>
                <w:color w:val="555555"/>
                <w:sz w:val="22"/>
                <w:szCs w:val="22"/>
              </w:rPr>
              <w:t>동아시아</w:t>
            </w:r>
            <w:proofErr w:type="spellEnd"/>
            <w:r>
              <w:rPr>
                <w:rFonts w:ascii="돋움" w:eastAsia="돋움" w:hAnsi="돋움" w:hint="eastAsia"/>
                <w:color w:val="55555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color w:val="555555"/>
                <w:sz w:val="22"/>
                <w:szCs w:val="22"/>
              </w:rPr>
              <w:t>에코토피아</w:t>
            </w:r>
            <w:proofErr w:type="spellEnd"/>
          </w:p>
        </w:tc>
      </w:tr>
      <w:tr w:rsidR="0070777B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정보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77B" w:rsidRDefault="00134281">
            <w:pPr>
              <w:pStyle w:val="14"/>
              <w:rPr>
                <w:lang w:eastAsia="ko-KR"/>
              </w:rPr>
            </w:pPr>
            <w:hyperlink r:id="rId8" w:history="1">
              <w:r w:rsidRPr="001171C4">
                <w:rPr>
                  <w:rStyle w:val="a9"/>
                  <w:rFonts w:ascii="돋움" w:eastAsia="돋움" w:hAnsi="돋움"/>
                  <w:sz w:val="16"/>
                  <w:szCs w:val="16"/>
                  <w:lang w:eastAsia="ko-KR"/>
                </w:rPr>
                <w:t>https://www.facebook.com/eastasia.ecotopia/?fref=ts</w:t>
              </w:r>
            </w:hyperlink>
          </w:p>
        </w:tc>
      </w:tr>
      <w:tr w:rsidR="0070777B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소개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77B" w:rsidRDefault="00134281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매년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에코토피아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캠프를 진행합니다</w:t>
            </w:r>
            <w:proofErr w:type="gramStart"/>
            <w:r>
              <w:rPr>
                <w:rFonts w:ascii="돋움" w:eastAsia="돋움" w:hAnsi="돋움" w:hint="eastAsia"/>
                <w:sz w:val="22"/>
                <w:lang w:eastAsia="ko-KR"/>
              </w:rPr>
              <w:t>..</w:t>
            </w:r>
            <w:proofErr w:type="gramEnd"/>
          </w:p>
        </w:tc>
      </w:tr>
      <w:tr w:rsidR="0070777B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주요활동내용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77B" w:rsidRDefault="00134281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흘러라 </w:t>
            </w:r>
            <w:proofErr w:type="spellStart"/>
            <w:proofErr w:type="gramStart"/>
            <w:r>
              <w:rPr>
                <w:rFonts w:ascii="돋움" w:eastAsia="돋움" w:hAnsi="돋움" w:hint="eastAsia"/>
                <w:sz w:val="22"/>
                <w:lang w:eastAsia="ko-KR"/>
              </w:rPr>
              <w:t>내성천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내성천</w:t>
            </w:r>
            <w:proofErr w:type="spellEnd"/>
            <w:proofErr w:type="gram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에코토피아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캠프</w:t>
            </w:r>
          </w:p>
          <w:p w:rsidR="00134281" w:rsidRDefault="00134281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케이블카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필요없다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설악산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에코토피아캠프</w:t>
            </w:r>
            <w:proofErr w:type="spellEnd"/>
          </w:p>
          <w:p w:rsidR="00134281" w:rsidRDefault="00134281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올림픽재해 평창동계올림픽 반대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에코토피아캠프</w:t>
            </w:r>
            <w:proofErr w:type="spellEnd"/>
          </w:p>
        </w:tc>
      </w:tr>
      <w:tr w:rsidR="0070777B">
        <w:trPr>
          <w:trHeight w:val="214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단체와의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인연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77B" w:rsidRDefault="00134281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에코토피아캠프를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지지하고있습니다</w:t>
            </w:r>
            <w:proofErr w:type="spellEnd"/>
          </w:p>
        </w:tc>
      </w:tr>
      <w:tr w:rsidR="0070777B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70777B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지구분담금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70777B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</w:t>
            </w:r>
            <w:proofErr w:type="spellStart"/>
            <w:r>
              <w:rPr>
                <w:rFonts w:ascii="돋움" w:eastAsia="돋움" w:hAnsi="돋움"/>
                <w:b/>
                <w:bCs/>
                <w:sz w:val="22"/>
              </w:rPr>
              <w:t>청금액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77B" w:rsidRDefault="00134281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12만원</w:t>
            </w:r>
          </w:p>
        </w:tc>
      </w:tr>
      <w:tr w:rsidR="0070777B" w:rsidRPr="00134281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9828A8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지구분담금 운용계획</w:t>
            </w:r>
          </w:p>
          <w:p w:rsidR="0070777B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(지구 분담금 신청사유와</w:t>
            </w:r>
          </w:p>
          <w:p w:rsidR="0070777B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18"/>
              </w:rPr>
              <w:t>추후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연대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활동</w:t>
            </w:r>
            <w:proofErr w:type="spellEnd"/>
            <w:r>
              <w:rPr>
                <w:rFonts w:ascii="돋움" w:eastAsia="돋움" w:hAnsi="돋움"/>
                <w:sz w:val="18"/>
                <w:lang w:eastAsia="ko-KR"/>
              </w:rPr>
              <w:t xml:space="preserve"> 계획</w:t>
            </w:r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81" w:rsidRDefault="00134281" w:rsidP="00134281">
            <w:pPr>
              <w:pStyle w:val="14"/>
              <w:spacing w:line="240" w:lineRule="auto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평창동계올림픽을 이용한 투기와 파괴의 현장을 확인하고자 </w:t>
            </w:r>
          </w:p>
          <w:p w:rsidR="00134281" w:rsidRDefault="00134281" w:rsidP="00134281">
            <w:pPr>
              <w:pStyle w:val="14"/>
              <w:spacing w:line="240" w:lineRule="auto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1차 캠프를 진행하였습니다.</w:t>
            </w:r>
          </w:p>
          <w:p w:rsidR="00134281" w:rsidRDefault="00134281" w:rsidP="00134281">
            <w:pPr>
              <w:pStyle w:val="14"/>
              <w:spacing w:line="240" w:lineRule="auto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올림픽경기장의 위치가 너무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멀리있어서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 준비한 일정으로는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모든경기장을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둘러볼수없었기에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 부득이하게 차량을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렌트하였습니다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.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차량렌트비용을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 </w:t>
            </w:r>
            <w:r w:rsidR="00FA3DB7">
              <w:rPr>
                <w:rFonts w:ascii="돋움" w:eastAsia="돋움" w:hAnsi="돋움" w:hint="eastAsia"/>
                <w:lang w:eastAsia="ko-KR"/>
              </w:rPr>
              <w:t>지구분담금 신청합니다</w:t>
            </w:r>
          </w:p>
          <w:p w:rsidR="0070777B" w:rsidRDefault="00134281" w:rsidP="00134281">
            <w:pPr>
              <w:pStyle w:val="14"/>
              <w:spacing w:line="240" w:lineRule="auto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 강릉 동계올림픽 예정지 답사비용</w:t>
            </w:r>
          </w:p>
          <w:p w:rsidR="00134281" w:rsidRDefault="00134281" w:rsidP="00FA3DB7">
            <w:pPr>
              <w:pStyle w:val="14"/>
              <w:spacing w:line="240" w:lineRule="auto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차량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렌트비용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>= 1</w:t>
            </w:r>
            <w:r w:rsidR="00FA3DB7">
              <w:rPr>
                <w:rFonts w:ascii="돋움" w:eastAsia="돋움" w:hAnsi="돋움" w:hint="eastAsia"/>
                <w:lang w:eastAsia="ko-KR"/>
              </w:rPr>
              <w:t>2만원</w:t>
            </w:r>
          </w:p>
          <w:p w:rsidR="00134281" w:rsidRPr="00134281" w:rsidRDefault="00134281" w:rsidP="00134281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</w:p>
        </w:tc>
      </w:tr>
      <w:tr w:rsidR="0070777B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70777B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77B" w:rsidRDefault="0070777B">
            <w:pPr>
              <w:rPr>
                <w:lang w:eastAsia="ko-KR"/>
              </w:rPr>
            </w:pPr>
          </w:p>
        </w:tc>
      </w:tr>
      <w:tr w:rsidR="0070777B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70777B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77B" w:rsidRDefault="0070777B">
            <w:pPr>
              <w:rPr>
                <w:lang w:eastAsia="ko-KR"/>
              </w:rPr>
            </w:pPr>
          </w:p>
        </w:tc>
      </w:tr>
      <w:tr w:rsidR="0070777B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77B" w:rsidRDefault="009828A8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전달방법</w:t>
            </w:r>
          </w:p>
          <w:p w:rsidR="0070777B" w:rsidRDefault="0070777B">
            <w:pPr>
              <w:snapToGrid w:val="0"/>
              <w:jc w:val="center"/>
              <w:rPr>
                <w:rFonts w:ascii="돋움" w:eastAsia="돋움" w:hAnsi="돋움"/>
                <w:b/>
                <w:sz w:val="22"/>
                <w:lang w:eastAsia="ko-KR"/>
              </w:rPr>
            </w:pPr>
          </w:p>
          <w:p w:rsidR="0070777B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(가능하면, </w:t>
            </w:r>
          </w:p>
          <w:p w:rsidR="0070777B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직접 방문하여 </w:t>
            </w:r>
          </w:p>
          <w:p w:rsidR="0070777B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18"/>
              </w:rPr>
              <w:t>전달하는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것이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좋아요</w:t>
            </w:r>
            <w:proofErr w:type="spellEnd"/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77B" w:rsidRDefault="00134281">
            <w:pPr>
              <w:pStyle w:val="14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  <w:lang w:eastAsia="ko-KR"/>
              </w:rPr>
              <w:t>직접전달</w:t>
            </w:r>
          </w:p>
        </w:tc>
      </w:tr>
      <w:tr w:rsidR="0070777B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0777B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공동체 은행 빈고의 이름으로, 적극적으로 함께 연대할 단</w:t>
            </w:r>
            <w:bookmarkStart w:id="0" w:name="_GoBack"/>
            <w:bookmarkEnd w:id="0"/>
            <w:r>
              <w:rPr>
                <w:rFonts w:ascii="돋움" w:eastAsia="돋움" w:hAnsi="돋움"/>
                <w:sz w:val="18"/>
                <w:lang w:eastAsia="ko-KR"/>
              </w:rPr>
              <w:t xml:space="preserve">체를 찾고, 마음을 나누는데 앞장서 주셔서 감사합니다. </w:t>
            </w:r>
          </w:p>
          <w:p w:rsidR="0070777B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[빈고와의 약속] 지구분담금 이용 후, 1달 이내에 빈고에 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을 공유해 </w:t>
            </w:r>
            <w:proofErr w:type="spell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주셔야합니다</w:t>
            </w:r>
            <w:proofErr w:type="spell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. </w:t>
            </w:r>
          </w:p>
          <w:p w:rsidR="0070777B" w:rsidRDefault="009828A8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proofErr w:type="gram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 :</w:t>
            </w:r>
            <w:proofErr w:type="gram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빈고 게시판이나 빈고 메일로 (가능하면) 사진을 첨부하여 전달해주시면 더욱 즐거워요 : )</w:t>
            </w:r>
          </w:p>
          <w:p w:rsidR="0070777B" w:rsidRDefault="009828A8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 안 지키시면, 다음 번 지구분담금 신청이 제한됩니다.</w:t>
            </w:r>
          </w:p>
        </w:tc>
      </w:tr>
    </w:tbl>
    <w:p w:rsidR="00F975E7" w:rsidRDefault="00F975E7">
      <w:pPr>
        <w:rPr>
          <w:lang w:eastAsia="ko-KR"/>
        </w:rPr>
      </w:pPr>
    </w:p>
    <w:sectPr w:rsidR="00F975E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89" w:rsidRDefault="00B64589">
      <w:r>
        <w:separator/>
      </w:r>
    </w:p>
  </w:endnote>
  <w:endnote w:type="continuationSeparator" w:id="0">
    <w:p w:rsidR="00B64589" w:rsidRDefault="00B6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1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SeoulNamsan">
    <w:altName w:val="Arial Unicode MS"/>
    <w:charset w:val="8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7B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 빈고BINGO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7B" w:rsidRDefault="007077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89" w:rsidRDefault="00B64589">
      <w:r>
        <w:separator/>
      </w:r>
    </w:p>
  </w:footnote>
  <w:footnote w:type="continuationSeparator" w:id="0">
    <w:p w:rsidR="00B64589" w:rsidRDefault="00B64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7B" w:rsidRDefault="009828A8">
    <w:pPr>
      <w:pStyle w:val="14"/>
      <w:jc w:val="center"/>
    </w:pPr>
    <w:proofErr w:type="spellStart"/>
    <w:r>
      <w:rPr>
        <w:rFonts w:ascii="08SeoulNamsan" w:eastAsia="돋움" w:hAnsi="08SeoulNamsan"/>
        <w:b/>
        <w:bCs/>
        <w:sz w:val="40"/>
      </w:rPr>
      <w:t>지구분담금</w:t>
    </w:r>
    <w:proofErr w:type="spellEnd"/>
    <w:r>
      <w:rPr>
        <w:rFonts w:ascii="08SeoulNamsan" w:eastAsia="돋움" w:hAnsi="08SeoulNamsan"/>
        <w:b/>
        <w:bCs/>
        <w:sz w:val="40"/>
      </w:rPr>
      <w:t xml:space="preserve"> </w:t>
    </w:r>
    <w:proofErr w:type="spellStart"/>
    <w:r>
      <w:rPr>
        <w:rFonts w:ascii="08SeoulNamsan" w:eastAsia="돋움" w:hAnsi="08SeoulNamsan"/>
        <w:b/>
        <w:bCs/>
        <w:sz w:val="40"/>
      </w:rPr>
      <w:t>신청서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7B" w:rsidRDefault="007077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E7"/>
    <w:rsid w:val="00134281"/>
    <w:rsid w:val="0070777B"/>
    <w:rsid w:val="009828A8"/>
    <w:rsid w:val="00B64589"/>
    <w:rsid w:val="00F975E7"/>
    <w:rsid w:val="00F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  <w:style w:type="character" w:styleId="a9">
    <w:name w:val="Hyperlink"/>
    <w:basedOn w:val="a0"/>
    <w:uiPriority w:val="99"/>
    <w:unhideWhenUsed/>
    <w:rsid w:val="00134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  <w:style w:type="character" w:styleId="a9">
    <w:name w:val="Hyperlink"/>
    <w:basedOn w:val="a0"/>
    <w:uiPriority w:val="99"/>
    <w:unhideWhenUsed/>
    <w:rsid w:val="00134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astasia.ecotopia/?fref=t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지구분담금 신청양식_final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Windows 사용자</cp:lastModifiedBy>
  <cp:revision>2</cp:revision>
  <cp:lastPrinted>1900-12-31T15:00:00Z</cp:lastPrinted>
  <dcterms:created xsi:type="dcterms:W3CDTF">2017-10-02T15:51:00Z</dcterms:created>
  <dcterms:modified xsi:type="dcterms:W3CDTF">2017-10-02T15:51:00Z</dcterms:modified>
</cp:coreProperties>
</file>