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415C17" w14:paraId="26BD2F52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B0E1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76A3" w14:textId="389A742C" w:rsidR="00415C17" w:rsidRDefault="008917EF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미어캣</w:t>
            </w:r>
          </w:p>
        </w:tc>
      </w:tr>
      <w:tr w:rsidR="00415C17" w14:paraId="5332D0A7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D2A0A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A5E3" w14:textId="552A1B86" w:rsidR="00415C17" w:rsidRDefault="008917EF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</w:t>
            </w:r>
            <w:r>
              <w:rPr>
                <w:rFonts w:ascii="돋움" w:eastAsia="돋움" w:hAnsi="돋움"/>
                <w:sz w:val="22"/>
                <w:lang w:eastAsia="ko-KR"/>
              </w:rPr>
              <w:t>020.10.23</w:t>
            </w:r>
          </w:p>
        </w:tc>
      </w:tr>
      <w:tr w:rsidR="00415C17" w14:paraId="1DEB5926" w14:textId="77777777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14:paraId="5F7B72AE" w14:textId="77777777" w:rsidR="00415C17" w:rsidRDefault="009828A8"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연대 단체 이야기</w:t>
            </w:r>
          </w:p>
        </w:tc>
      </w:tr>
      <w:tr w:rsidR="00415C17" w14:paraId="7FD7DC87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DBC5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22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1405" w14:textId="32180A43" w:rsidR="00415C17" w:rsidRDefault="008917EF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n번방에 분노한 사람들</w:t>
            </w:r>
          </w:p>
        </w:tc>
      </w:tr>
      <w:tr w:rsidR="00415C17" w14:paraId="5A91FCB6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29A5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22"/>
              </w:rPr>
              <w:t>단체 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E4E6" w14:textId="77777777" w:rsidR="00415C17" w:rsidRDefault="009828A8">
            <w:pPr>
              <w:pStyle w:val="14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(위치, 연락처, 대표자 등의 정보)</w:t>
            </w:r>
          </w:p>
          <w:p w14:paraId="472E697F" w14:textId="14DDBE5E" w:rsidR="008917EF" w:rsidRDefault="008917EF">
            <w:pPr>
              <w:pStyle w:val="14"/>
              <w:rPr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페이스북 페이지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: </w:t>
            </w:r>
            <w:r w:rsidRPr="008917EF">
              <w:rPr>
                <w:rFonts w:ascii="돋움" w:eastAsia="돋움" w:hAnsi="돋움"/>
                <w:sz w:val="16"/>
                <w:szCs w:val="16"/>
                <w:lang w:eastAsia="ko-KR"/>
              </w:rPr>
              <w:t>https://www.facebook.com/telegramNout</w:t>
            </w:r>
          </w:p>
        </w:tc>
      </w:tr>
      <w:tr w:rsidR="00415C17" w14:paraId="64B1C2B4" w14:textId="77777777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A836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EE24" w14:textId="1688D1B9" w:rsidR="00415C17" w:rsidRDefault="006E1D07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n번방에 분노한 사람들은,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n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번방 사건에 분노하며 잠을 자지 못한 사람들이 모여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인 시위를 진행하</w:t>
            </w:r>
            <w:r w:rsidR="004476B8">
              <w:rPr>
                <w:rFonts w:ascii="돋움" w:eastAsia="돋움" w:hAnsi="돋움" w:hint="eastAsia"/>
                <w:sz w:val="22"/>
                <w:lang w:eastAsia="ko-KR"/>
              </w:rPr>
              <w:t>면서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시작된 단체입니다.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지금은 디지털 성폭력에 맞서 대응하고 있습니다.</w:t>
            </w:r>
          </w:p>
        </w:tc>
      </w:tr>
      <w:tr w:rsidR="00415C17" w14:paraId="23880180" w14:textId="77777777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5540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7259" w14:textId="77777777" w:rsidR="00415C17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4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월부터 </w:t>
            </w:r>
            <w:r>
              <w:rPr>
                <w:rFonts w:ascii="돋움" w:eastAsia="돋움" w:hAnsi="돋움"/>
                <w:sz w:val="22"/>
                <w:lang w:eastAsia="ko-KR"/>
              </w:rPr>
              <w:t>n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번방 이슈 시민들의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인시위 진행</w:t>
            </w:r>
          </w:p>
          <w:p w14:paraId="2D9A196B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4월 </w:t>
            </w:r>
            <w:r>
              <w:rPr>
                <w:rFonts w:ascii="돋움" w:eastAsia="돋움" w:hAnsi="돋움"/>
                <w:sz w:val="22"/>
                <w:lang w:eastAsia="ko-KR"/>
              </w:rPr>
              <w:t>20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일 부실판결 규탄 긴급 기자회견</w:t>
            </w:r>
          </w:p>
          <w:p w14:paraId="4A48D4DD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5월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일 검찰규탄 기자회견</w:t>
            </w:r>
          </w:p>
          <w:p w14:paraId="5EFAAD35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5월 </w:t>
            </w:r>
            <w:r>
              <w:rPr>
                <w:rFonts w:ascii="돋움" w:eastAsia="돋움" w:hAnsi="돋움"/>
                <w:sz w:val="22"/>
                <w:lang w:eastAsia="ko-KR"/>
              </w:rPr>
              <w:t>17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일 강남역부터 </w:t>
            </w:r>
            <w:r>
              <w:rPr>
                <w:rFonts w:ascii="돋움" w:eastAsia="돋움" w:hAnsi="돋움"/>
                <w:sz w:val="22"/>
                <w:lang w:eastAsia="ko-KR"/>
              </w:rPr>
              <w:t>n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번방까지 성폭력 규탄 이어말하기</w:t>
            </w:r>
          </w:p>
          <w:p w14:paraId="20F35657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6월 </w:t>
            </w:r>
            <w:r>
              <w:rPr>
                <w:rFonts w:ascii="돋움" w:eastAsia="돋움" w:hAnsi="돋움"/>
                <w:sz w:val="22"/>
                <w:lang w:eastAsia="ko-KR"/>
              </w:rPr>
              <w:t>5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일 </w:t>
            </w:r>
            <w:r>
              <w:rPr>
                <w:rFonts w:ascii="돋움" w:eastAsia="돋움" w:hAnsi="돋움"/>
                <w:sz w:val="22"/>
                <w:lang w:eastAsia="ko-KR"/>
              </w:rPr>
              <w:t>n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번방 사건 해결을 위한 전국 동시다발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인 시위</w:t>
            </w:r>
          </w:p>
          <w:p w14:paraId="5B88CF10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7월 </w:t>
            </w:r>
            <w:r>
              <w:rPr>
                <w:rFonts w:ascii="돋움" w:eastAsia="돋움" w:hAnsi="돋움"/>
                <w:sz w:val="22"/>
                <w:lang w:eastAsia="ko-KR"/>
              </w:rPr>
              <w:t>8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일 손정우 미국 송환 불허 규탄 긴급 기자회견</w:t>
            </w:r>
          </w:p>
          <w:p w14:paraId="37F94A76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7월 </w:t>
            </w:r>
            <w:r>
              <w:rPr>
                <w:rFonts w:ascii="돋움" w:eastAsia="돋움" w:hAnsi="돋움"/>
                <w:sz w:val="22"/>
                <w:lang w:eastAsia="ko-KR"/>
              </w:rPr>
              <w:t>12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일 다시 쓰는 사법정의 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: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성착취 장려하는 사법부 규탄 집회</w:t>
            </w:r>
          </w:p>
          <w:p w14:paraId="0773D706" w14:textId="77777777" w:rsidR="008917EF" w:rsidRDefault="008917EF" w:rsidP="008917EF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8월 </w:t>
            </w:r>
            <w:r>
              <w:rPr>
                <w:rFonts w:ascii="돋움" w:eastAsia="돋움" w:hAnsi="돋움"/>
                <w:sz w:val="22"/>
                <w:lang w:eastAsia="ko-KR"/>
              </w:rPr>
              <w:t>16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일 다시 쓰는 사법정의 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: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성폭력,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성착취 근절 시민법정</w:t>
            </w:r>
          </w:p>
          <w:p w14:paraId="6CDE3444" w14:textId="30C1F8A6" w:rsidR="008917EF" w:rsidRDefault="008917EF" w:rsidP="008917EF">
            <w:pPr>
              <w:pStyle w:val="14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8월 누가 죄인인가 개사 음원 제작 및 퍼포먼스 영상 제작 프로젝트</w:t>
            </w:r>
          </w:p>
        </w:tc>
      </w:tr>
      <w:tr w:rsidR="00415C17" w14:paraId="1D2DBF9E" w14:textId="77777777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5B73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1D59" w14:textId="6E98A358" w:rsidR="00415C17" w:rsidRDefault="008917EF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4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월쯤 </w:t>
            </w:r>
            <w:r>
              <w:rPr>
                <w:rFonts w:ascii="돋움" w:eastAsia="돋움" w:hAnsi="돋움"/>
                <w:sz w:val="22"/>
                <w:lang w:eastAsia="ko-KR"/>
              </w:rPr>
              <w:t>n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번방 사건으로 한창 떠들썩 할 무렵,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동료 활동가가 올린 게시물을 보고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인 시위에 참여하게 되었다가 운영진까지 함께 하게 되었습니다.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4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월부터 </w:t>
            </w:r>
            <w:r>
              <w:rPr>
                <w:rFonts w:ascii="돋움" w:eastAsia="돋움" w:hAnsi="돋움"/>
                <w:sz w:val="22"/>
                <w:lang w:eastAsia="ko-KR"/>
              </w:rPr>
              <w:t>8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월까지 </w:t>
            </w:r>
            <w:r>
              <w:rPr>
                <w:rFonts w:ascii="돋움" w:eastAsia="돋움" w:hAnsi="돋움"/>
                <w:sz w:val="22"/>
                <w:lang w:eastAsia="ko-KR"/>
              </w:rPr>
              <w:t>n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번방 사건 해결을 위한 기자회견과 집회,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음원 제작 프로젝트까지 쉼 없이 달렸습니다.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</w:p>
        </w:tc>
      </w:tr>
      <w:tr w:rsidR="00415C17" w14:paraId="0FEBFF05" w14:textId="77777777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14:paraId="7F1CD388" w14:textId="77777777" w:rsidR="00415C17" w:rsidRDefault="009828A8"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지구분담금 이야기</w:t>
            </w:r>
          </w:p>
        </w:tc>
      </w:tr>
      <w:tr w:rsidR="00415C17" w14:paraId="3D3596BC" w14:textId="77777777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32AF8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6939" w14:textId="5D5DA58E" w:rsidR="00415C17" w:rsidRDefault="008917EF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</w:t>
            </w:r>
            <w:r>
              <w:rPr>
                <w:rFonts w:ascii="돋움" w:eastAsia="돋움" w:hAnsi="돋움"/>
                <w:sz w:val="22"/>
                <w:lang w:eastAsia="ko-KR"/>
              </w:rPr>
              <w:t>00,000</w:t>
            </w:r>
          </w:p>
        </w:tc>
      </w:tr>
      <w:tr w:rsidR="00415C17" w14:paraId="2F05F285" w14:textId="77777777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7AD8" w14:textId="77777777" w:rsidR="00415C17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14:paraId="1749946D" w14:textId="77777777" w:rsidR="00415C17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14:paraId="7CCFD8E9" w14:textId="77777777" w:rsidR="00415C17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추후 연대 활동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4F24" w14:textId="2923A42F" w:rsidR="00415C17" w:rsidRDefault="008917EF" w:rsidP="008917EF">
            <w:pPr>
              <w:pStyle w:val="14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쉼 없이 달려온 활동가들에게 수고의 의미로 비건 만찬을 함께하고 싶습니다.</w:t>
            </w:r>
            <w:r w:rsidR="006E1D07">
              <w:rPr>
                <w:rFonts w:ascii="돋움" w:eastAsia="돋움" w:hAnsi="돋움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lang w:eastAsia="ko-KR"/>
              </w:rPr>
              <w:t xml:space="preserve">그리고 추후 </w:t>
            </w:r>
            <w:r w:rsidR="006E1D07">
              <w:rPr>
                <w:rFonts w:ascii="돋움" w:eastAsia="돋움" w:hAnsi="돋움" w:hint="eastAsia"/>
                <w:lang w:eastAsia="ko-KR"/>
              </w:rPr>
              <w:t xml:space="preserve">계획으로는 낙태죄 폐지 </w:t>
            </w:r>
            <w:r w:rsidR="006E1D07">
              <w:rPr>
                <w:rFonts w:ascii="돋움" w:eastAsia="돋움" w:hAnsi="돋움"/>
                <w:lang w:eastAsia="ko-KR"/>
              </w:rPr>
              <w:t>1</w:t>
            </w:r>
            <w:r w:rsidR="006E1D07">
              <w:rPr>
                <w:rFonts w:ascii="돋움" w:eastAsia="돋움" w:hAnsi="돋움" w:hint="eastAsia"/>
                <w:lang w:eastAsia="ko-KR"/>
              </w:rPr>
              <w:t>인 시위 기획,</w:t>
            </w:r>
            <w:r w:rsidR="006E1D07">
              <w:rPr>
                <w:rFonts w:ascii="돋움" w:eastAsia="돋움" w:hAnsi="돋움"/>
                <w:lang w:eastAsia="ko-KR"/>
              </w:rPr>
              <w:t xml:space="preserve"> n</w:t>
            </w:r>
            <w:r w:rsidR="006E1D07">
              <w:rPr>
                <w:rFonts w:ascii="돋움" w:eastAsia="돋움" w:hAnsi="돋움" w:hint="eastAsia"/>
                <w:lang w:eastAsia="ko-KR"/>
              </w:rPr>
              <w:t>번방에 분노한 사람들 아카이빙 사업,</w:t>
            </w:r>
            <w:r w:rsidR="006E1D07">
              <w:rPr>
                <w:rFonts w:ascii="돋움" w:eastAsia="돋움" w:hAnsi="돋움"/>
                <w:lang w:eastAsia="ko-KR"/>
              </w:rPr>
              <w:t xml:space="preserve"> </w:t>
            </w:r>
            <w:r w:rsidR="006E1D07">
              <w:rPr>
                <w:rFonts w:ascii="돋움" w:eastAsia="돋움" w:hAnsi="돋움" w:hint="eastAsia"/>
                <w:lang w:eastAsia="ko-KR"/>
              </w:rPr>
              <w:t>디지털 성폭력 관련 이슈 대응 등이 있습니다.</w:t>
            </w:r>
            <w:r w:rsidR="006E1D07">
              <w:rPr>
                <w:rFonts w:ascii="돋움" w:eastAsia="돋움" w:hAnsi="돋움"/>
                <w:lang w:eastAsia="ko-KR"/>
              </w:rPr>
              <w:t xml:space="preserve"> </w:t>
            </w:r>
            <w:r w:rsidR="006E1D07">
              <w:rPr>
                <w:rFonts w:ascii="돋움" w:eastAsia="돋움" w:hAnsi="돋움" w:hint="eastAsia"/>
                <w:lang w:eastAsia="ko-KR"/>
              </w:rPr>
              <w:t>임의단체로도 등록할 예정입니다.</w:t>
            </w:r>
            <w:r w:rsidR="006E1D07">
              <w:rPr>
                <w:rFonts w:ascii="돋움" w:eastAsia="돋움" w:hAnsi="돋움"/>
                <w:lang w:eastAsia="ko-KR"/>
              </w:rPr>
              <w:t xml:space="preserve"> </w:t>
            </w:r>
            <w:r w:rsidR="006E1D07">
              <w:rPr>
                <w:rFonts w:ascii="돋움" w:eastAsia="돋움" w:hAnsi="돋움" w:hint="eastAsia"/>
                <w:lang w:eastAsia="ko-KR"/>
              </w:rPr>
              <w:t>앞으로의 계획에 지구분담금으로 응원해주신다면 감사하겠습니다.</w:t>
            </w:r>
          </w:p>
        </w:tc>
      </w:tr>
      <w:tr w:rsidR="00415C17" w14:paraId="695E0ECF" w14:textId="77777777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59503" w14:textId="77777777" w:rsidR="00415C17" w:rsidRDefault="00415C17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4C83" w14:textId="77777777" w:rsidR="00415C17" w:rsidRDefault="00415C17">
            <w:pPr>
              <w:rPr>
                <w:lang w:eastAsia="ko-KR"/>
              </w:rPr>
            </w:pPr>
          </w:p>
        </w:tc>
      </w:tr>
      <w:tr w:rsidR="00415C17" w14:paraId="63B3996E" w14:textId="77777777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B1781" w14:textId="77777777" w:rsidR="00415C17" w:rsidRDefault="00415C17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96D1" w14:textId="77777777" w:rsidR="00415C17" w:rsidRDefault="00415C17">
            <w:pPr>
              <w:rPr>
                <w:lang w:eastAsia="ko-KR"/>
              </w:rPr>
            </w:pPr>
          </w:p>
        </w:tc>
      </w:tr>
      <w:tr w:rsidR="00415C17" w14:paraId="36E50066" w14:textId="77777777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F211" w14:textId="77777777" w:rsidR="00415C17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lastRenderedPageBreak/>
              <w:t>* 전달방법</w:t>
            </w:r>
          </w:p>
          <w:p w14:paraId="57805F99" w14:textId="77777777" w:rsidR="00415C17" w:rsidRDefault="00415C17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14:paraId="72E0604C" w14:textId="77777777" w:rsidR="00415C17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14:paraId="24DB3D25" w14:textId="77777777" w:rsidR="00415C17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14:paraId="09C57FE6" w14:textId="77777777" w:rsidR="00415C17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4AA8" w14:textId="4A801B48" w:rsidR="00415C17" w:rsidRDefault="004476B8" w:rsidP="004476B8">
            <w:pPr>
              <w:pStyle w:val="14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미어캣에게 전달하면 좋겠습니다.</w:t>
            </w:r>
            <w:r>
              <w:rPr>
                <w:rFonts w:ascii="돋움" w:eastAsia="돋움" w:hAnsi="돋움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lang w:eastAsia="ko-KR"/>
              </w:rPr>
              <w:t>직접 만나든,</w:t>
            </w:r>
            <w:r>
              <w:rPr>
                <w:rFonts w:ascii="돋움" w:eastAsia="돋움" w:hAnsi="돋움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lang w:eastAsia="ko-KR"/>
              </w:rPr>
              <w:t>이체를 하는 방법이든 빈고 활동가와 논의를 해보겠습니다.</w:t>
            </w:r>
          </w:p>
        </w:tc>
      </w:tr>
      <w:tr w:rsidR="00415C17" w14:paraId="04EC3773" w14:textId="77777777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4D1C27" w14:textId="77777777" w:rsidR="00415C17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14:paraId="4B3DC881" w14:textId="77777777" w:rsidR="00415C17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주셔야합니다. </w:t>
            </w:r>
          </w:p>
          <w:p w14:paraId="1C41C984" w14:textId="77777777" w:rsidR="00415C17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 빈고 게시판이나 빈고 메일로 (가능하면) 사진을 첨부하여 전달해주시면 더욱 즐거워요 : )</w:t>
            </w:r>
          </w:p>
          <w:p w14:paraId="22DC9FD3" w14:textId="77777777" w:rsidR="00415C17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14:paraId="7517E96D" w14:textId="77777777" w:rsidR="00F975E7" w:rsidRDefault="00F975E7">
      <w:pPr>
        <w:rPr>
          <w:lang w:eastAsia="ko-KR"/>
        </w:rPr>
      </w:pPr>
    </w:p>
    <w:sectPr w:rsidR="00F975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44A01" w14:textId="77777777" w:rsidR="00D36EE2" w:rsidRDefault="00D36EE2">
      <w:r>
        <w:separator/>
      </w:r>
    </w:p>
  </w:endnote>
  <w:endnote w:type="continuationSeparator" w:id="0">
    <w:p w14:paraId="188085E2" w14:textId="77777777" w:rsidR="00D36EE2" w:rsidRDefault="00D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1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맑은 고딕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8AD5" w14:textId="77777777" w:rsidR="00415C17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1F1F" w14:textId="77777777" w:rsidR="00415C17" w:rsidRDefault="00415C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DAFD7" w14:textId="77777777" w:rsidR="00D36EE2" w:rsidRDefault="00D36EE2">
      <w:r>
        <w:separator/>
      </w:r>
    </w:p>
  </w:footnote>
  <w:footnote w:type="continuationSeparator" w:id="0">
    <w:p w14:paraId="7CCBCED4" w14:textId="77777777" w:rsidR="00D36EE2" w:rsidRDefault="00D3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9C25" w14:textId="77777777" w:rsidR="00415C17" w:rsidRDefault="009828A8"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</w:t>
    </w:r>
    <w:r>
      <w:rPr>
        <w:rFonts w:ascii="08SeoulNamsan" w:eastAsia="돋움" w:hAnsi="08SeoulNamsan"/>
        <w:b/>
        <w:bCs/>
        <w:sz w:val="40"/>
      </w:rPr>
      <w:t xml:space="preserve"> </w:t>
    </w:r>
    <w:r>
      <w:rPr>
        <w:rFonts w:ascii="08SeoulNamsan" w:eastAsia="돋움" w:hAnsi="08SeoulNamsan"/>
        <w:b/>
        <w:bCs/>
        <w:sz w:val="40"/>
      </w:rPr>
      <w:t>신청서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9D39" w14:textId="77777777" w:rsidR="00415C17" w:rsidRDefault="00415C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5E7"/>
    <w:rsid w:val="00415C17"/>
    <w:rsid w:val="004476B8"/>
    <w:rsid w:val="006E1D07"/>
    <w:rsid w:val="008917EF"/>
    <w:rsid w:val="00934E1E"/>
    <w:rsid w:val="009828A8"/>
    <w:rsid w:val="00D36EE2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5DCED5"/>
  <w15:docId w15:val="{62D5CAFB-5D02-4F1A-966E-F2E189C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33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lee sujin</cp:lastModifiedBy>
  <cp:revision>3</cp:revision>
  <cp:lastPrinted>1899-12-31T15:00:00Z</cp:lastPrinted>
  <dcterms:created xsi:type="dcterms:W3CDTF">2015-03-30T07:00:00Z</dcterms:created>
  <dcterms:modified xsi:type="dcterms:W3CDTF">2020-10-23T08:28:00Z</dcterms:modified>
</cp:coreProperties>
</file>